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3653"/>
      </w:tblGrid>
      <w:tr w:rsidR="006C6E92" w14:paraId="357FB9B6" w14:textId="77777777" w:rsidTr="00DA0248">
        <w:trPr>
          <w:trHeight w:val="1341"/>
        </w:trPr>
        <w:tc>
          <w:tcPr>
            <w:tcW w:w="65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AE9A" w14:textId="77777777" w:rsidR="008F0F47" w:rsidRDefault="008F0F47" w:rsidP="008F0F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HERBERT-BINKERT-SCHULE</w:t>
            </w:r>
          </w:p>
          <w:p w14:paraId="446B4F9E" w14:textId="77777777" w:rsidR="008F0F47" w:rsidRPr="00C1700C" w:rsidRDefault="008F0F47" w:rsidP="008F0F47">
            <w:pPr>
              <w:rPr>
                <w:rFonts w:ascii="Arial" w:hAnsi="Arial" w:cs="Arial"/>
                <w:sz w:val="22"/>
                <w:szCs w:val="22"/>
              </w:rPr>
            </w:pPr>
            <w:r w:rsidRPr="00C1700C">
              <w:rPr>
                <w:rFonts w:ascii="Arial" w:hAnsi="Arial" w:cs="Arial"/>
                <w:sz w:val="22"/>
                <w:szCs w:val="22"/>
              </w:rPr>
              <w:t>GEMEINSCHAFTSSCHULE SAARBRÜCKEN-GÜDINGEN</w:t>
            </w:r>
          </w:p>
          <w:p w14:paraId="63DA3C09" w14:textId="77777777" w:rsidR="008F0F47" w:rsidRPr="00C1700C" w:rsidRDefault="008F0F47" w:rsidP="008F0F47">
            <w:pPr>
              <w:rPr>
                <w:rFonts w:ascii="Arial" w:hAnsi="Arial" w:cs="Arial"/>
                <w:sz w:val="22"/>
                <w:szCs w:val="22"/>
              </w:rPr>
            </w:pPr>
            <w:r w:rsidRPr="00C1700C">
              <w:rPr>
                <w:rFonts w:ascii="Arial" w:hAnsi="Arial" w:cs="Arial"/>
                <w:sz w:val="22"/>
                <w:szCs w:val="22"/>
              </w:rPr>
              <w:t>– Schule des Regionalverbandes –</w:t>
            </w:r>
          </w:p>
          <w:p w14:paraId="463E04BA" w14:textId="77777777" w:rsidR="008F0F47" w:rsidRPr="00C1700C" w:rsidRDefault="008F0F47" w:rsidP="008F0F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00C">
              <w:rPr>
                <w:rFonts w:ascii="Arial" w:hAnsi="Arial" w:cs="Arial"/>
                <w:b/>
                <w:bCs/>
                <w:sz w:val="22"/>
                <w:szCs w:val="22"/>
              </w:rPr>
              <w:t>Partnerschule der Talentförderung Saar</w:t>
            </w:r>
          </w:p>
          <w:p w14:paraId="364EBC3C" w14:textId="54483D25" w:rsidR="00BD5F3D" w:rsidRPr="00FE3EF6" w:rsidRDefault="008F0F47" w:rsidP="008F0F47">
            <w:pPr>
              <w:rPr>
                <w:rFonts w:ascii="Arial" w:hAnsi="Arial" w:cs="Arial"/>
                <w:b/>
                <w:bCs/>
              </w:rPr>
            </w:pPr>
            <w:r w:rsidRPr="00C1700C">
              <w:rPr>
                <w:rFonts w:ascii="Arial" w:hAnsi="Arial" w:cs="Arial"/>
                <w:b/>
                <w:bCs/>
                <w:sz w:val="22"/>
                <w:szCs w:val="22"/>
              </w:rPr>
              <w:t>Eliteschule des Mädchenfußballs</w:t>
            </w:r>
          </w:p>
        </w:tc>
        <w:tc>
          <w:tcPr>
            <w:tcW w:w="36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0EE2" w14:textId="5C6DBB0E" w:rsidR="00BD5F3D" w:rsidRDefault="001B35A6" w:rsidP="008E5AA8">
            <w:pPr>
              <w:pStyle w:val="TabellenInhalt"/>
            </w:pPr>
            <w:r w:rsidRPr="001B35A6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786C866B" wp14:editId="57BC81DF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-41910</wp:posOffset>
                  </wp:positionV>
                  <wp:extent cx="1324800" cy="925200"/>
                  <wp:effectExtent l="0" t="0" r="8890" b="0"/>
                  <wp:wrapNone/>
                  <wp:docPr id="6" name="Grafik 6" descr="V:\Schulleitung\Schulleiter\Homepage und Publikationen\HBS_Logo_Endversion\Endversion_ohne Text_1200dpi_19.5.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:\Schulleitung\Schulleiter\Homepage und Publikationen\HBS_Logo_Endversion\Endversion_ohne Text_1200dpi_19.5.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0" cy="9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5F3D" w14:paraId="5FCD3256" w14:textId="77777777" w:rsidTr="00DA0248">
        <w:trPr>
          <w:trHeight w:hRule="exact" w:val="622"/>
        </w:trPr>
        <w:tc>
          <w:tcPr>
            <w:tcW w:w="65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082F9" w14:textId="77777777" w:rsidR="00BD5F3D" w:rsidRPr="00345692" w:rsidRDefault="00BD5F3D" w:rsidP="008E5AA8">
            <w:pPr>
              <w:pStyle w:val="TabellenInhalt"/>
              <w:rPr>
                <w:rFonts w:ascii="Arial" w:hAnsi="Arial" w:cs="Arial"/>
                <w:lang w:val="it-IT" w:eastAsia="de-DE"/>
              </w:rPr>
            </w:pPr>
          </w:p>
        </w:tc>
        <w:tc>
          <w:tcPr>
            <w:tcW w:w="36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D71A2" w14:textId="787D5AAD" w:rsidR="00BD5F3D" w:rsidRPr="006C6E92" w:rsidRDefault="00BD5F3D" w:rsidP="008E5AA8">
            <w:pPr>
              <w:pStyle w:val="Fuzeile"/>
              <w:tabs>
                <w:tab w:val="clear" w:pos="4536"/>
                <w:tab w:val="clear" w:pos="9072"/>
                <w:tab w:val="left" w:pos="356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8607D" w14:textId="77777777" w:rsidR="00345692" w:rsidRDefault="00345692" w:rsidP="00DF6744">
      <w:pPr>
        <w:pStyle w:val="Kopfzeile"/>
      </w:pPr>
    </w:p>
    <w:p w14:paraId="10ECAC1A" w14:textId="77777777" w:rsidR="00740F9E" w:rsidRDefault="00345692" w:rsidP="00DF6744">
      <w:pPr>
        <w:pStyle w:val="Kopfzeile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14:paraId="430BCB93" w14:textId="77777777" w:rsidR="00740F9E" w:rsidRDefault="00740F9E" w:rsidP="00DF6744">
      <w:pPr>
        <w:pStyle w:val="Kopfzeile"/>
      </w:pPr>
    </w:p>
    <w:p w14:paraId="7BE7BE03" w14:textId="77777777" w:rsidR="00FD2B6C" w:rsidRDefault="00FD2B6C" w:rsidP="00FD2B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1508">
        <w:rPr>
          <w:rFonts w:ascii="Arial" w:hAnsi="Arial" w:cs="Arial"/>
          <w:b/>
          <w:bCs/>
          <w:sz w:val="28"/>
          <w:szCs w:val="28"/>
        </w:rPr>
        <w:t>GEMEINSAME SORGEBERECHTIGUNG</w:t>
      </w:r>
    </w:p>
    <w:p w14:paraId="04717F4A" w14:textId="77777777" w:rsidR="00FD2B6C" w:rsidRPr="00151508" w:rsidRDefault="00FD2B6C" w:rsidP="00FD2B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721EE3" w14:textId="58CFE68D" w:rsidR="00FD2B6C" w:rsidRPr="00FD2B6C" w:rsidRDefault="00FD2B6C" w:rsidP="00FD2B6C">
      <w:pPr>
        <w:jc w:val="center"/>
        <w:rPr>
          <w:rFonts w:ascii="Arial" w:hAnsi="Arial" w:cs="Arial"/>
          <w:i/>
          <w:iCs/>
        </w:rPr>
      </w:pPr>
      <w:r w:rsidRPr="00FD2B6C">
        <w:rPr>
          <w:rFonts w:ascii="Arial" w:hAnsi="Arial" w:cs="Arial"/>
          <w:i/>
          <w:iCs/>
        </w:rPr>
        <w:t>Bitte ausfüllen und zur Anmeldung mitbringen, wenn einer der beiden Sorgeberechtigten bei der Anmeldung zum Schulbesuch nicht anwesend sein kann.</w:t>
      </w:r>
    </w:p>
    <w:p w14:paraId="0617AC2E" w14:textId="77777777" w:rsidR="00FD2B6C" w:rsidRPr="00151508" w:rsidRDefault="00FD2B6C" w:rsidP="00FD2B6C">
      <w:pPr>
        <w:rPr>
          <w:rFonts w:ascii="Arial" w:hAnsi="Arial" w:cs="Arial"/>
        </w:rPr>
      </w:pPr>
    </w:p>
    <w:p w14:paraId="55351FA6" w14:textId="77777777" w:rsidR="00FD2B6C" w:rsidRDefault="00FD2B6C" w:rsidP="00FD2B6C">
      <w:pPr>
        <w:jc w:val="center"/>
        <w:rPr>
          <w:rFonts w:ascii="Arial" w:hAnsi="Arial" w:cs="Arial"/>
          <w:b/>
          <w:bCs/>
        </w:rPr>
      </w:pPr>
    </w:p>
    <w:p w14:paraId="720C1352" w14:textId="77777777" w:rsidR="00FD2B6C" w:rsidRDefault="00FD2B6C" w:rsidP="00FD2B6C">
      <w:pPr>
        <w:jc w:val="center"/>
        <w:rPr>
          <w:rFonts w:ascii="Arial" w:hAnsi="Arial" w:cs="Arial"/>
          <w:b/>
          <w:bCs/>
        </w:rPr>
      </w:pPr>
      <w:r w:rsidRPr="00151508">
        <w:rPr>
          <w:rFonts w:ascii="Arial" w:hAnsi="Arial" w:cs="Arial"/>
          <w:b/>
          <w:bCs/>
        </w:rPr>
        <w:t>Vollmacht für die Anmeldung zum Schulbesuch</w:t>
      </w:r>
    </w:p>
    <w:p w14:paraId="544E1FD5" w14:textId="77777777" w:rsidR="00FD2B6C" w:rsidRPr="00151508" w:rsidRDefault="00FD2B6C" w:rsidP="00FD2B6C">
      <w:pPr>
        <w:jc w:val="center"/>
        <w:rPr>
          <w:rFonts w:ascii="Arial" w:hAnsi="Arial" w:cs="Arial"/>
          <w:b/>
          <w:bCs/>
        </w:rPr>
      </w:pPr>
    </w:p>
    <w:p w14:paraId="54280FB6" w14:textId="6AAA7362" w:rsidR="00FD2B6C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Hiermit bevollmächtige ich</w:t>
      </w:r>
    </w:p>
    <w:p w14:paraId="28196280" w14:textId="70E4918D" w:rsidR="00FD2B6C" w:rsidRDefault="00FD2B6C" w:rsidP="00FD2B6C">
      <w:pPr>
        <w:rPr>
          <w:rFonts w:ascii="Arial" w:hAnsi="Arial" w:cs="Arial"/>
        </w:rPr>
      </w:pPr>
    </w:p>
    <w:p w14:paraId="0BB0D240" w14:textId="739F0D12" w:rsidR="00FD2B6C" w:rsidRDefault="00FD2B6C" w:rsidP="00FD2B6C">
      <w:pPr>
        <w:rPr>
          <w:rFonts w:ascii="Arial" w:hAnsi="Arial" w:cs="Arial"/>
        </w:rPr>
      </w:pPr>
    </w:p>
    <w:p w14:paraId="37C54F92" w14:textId="278A5A66" w:rsidR="00FD2B6C" w:rsidRDefault="00FD2B6C" w:rsidP="00FD2B6C">
      <w:pPr>
        <w:rPr>
          <w:rFonts w:ascii="Arial" w:hAnsi="Arial" w:cs="Arial"/>
        </w:rPr>
      </w:pPr>
    </w:p>
    <w:p w14:paraId="01BAC40A" w14:textId="77777777" w:rsidR="00FD2B6C" w:rsidRPr="00151508" w:rsidRDefault="00FD2B6C" w:rsidP="00FD2B6C">
      <w:pPr>
        <w:rPr>
          <w:rFonts w:ascii="Arial" w:hAnsi="Arial" w:cs="Arial"/>
        </w:rPr>
      </w:pPr>
    </w:p>
    <w:p w14:paraId="1FEF9116" w14:textId="56E357C1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________________________________________________________________________</w:t>
      </w:r>
    </w:p>
    <w:p w14:paraId="449DB5E9" w14:textId="77777777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(Name, Vorname der Mutter oder des Vaters, der diese Vollmacht erteilt)</w:t>
      </w:r>
    </w:p>
    <w:p w14:paraId="058333AD" w14:textId="77777777" w:rsidR="00FD2B6C" w:rsidRDefault="00FD2B6C" w:rsidP="00FD2B6C">
      <w:pPr>
        <w:rPr>
          <w:rFonts w:ascii="Arial" w:hAnsi="Arial" w:cs="Arial"/>
        </w:rPr>
      </w:pPr>
    </w:p>
    <w:p w14:paraId="709717D0" w14:textId="3ECA1396" w:rsidR="00FD2B6C" w:rsidRDefault="00FD2B6C" w:rsidP="00FD2B6C">
      <w:pPr>
        <w:rPr>
          <w:rFonts w:ascii="Arial" w:hAnsi="Arial" w:cs="Arial"/>
        </w:rPr>
      </w:pPr>
    </w:p>
    <w:p w14:paraId="695E3BA1" w14:textId="5F227D08" w:rsidR="00FD2B6C" w:rsidRDefault="00FD2B6C" w:rsidP="00FD2B6C">
      <w:pPr>
        <w:rPr>
          <w:rFonts w:ascii="Arial" w:hAnsi="Arial" w:cs="Arial"/>
        </w:rPr>
      </w:pPr>
    </w:p>
    <w:p w14:paraId="49238B2D" w14:textId="77777777" w:rsidR="00FD2B6C" w:rsidRDefault="00FD2B6C" w:rsidP="00FD2B6C">
      <w:pPr>
        <w:rPr>
          <w:rFonts w:ascii="Arial" w:hAnsi="Arial" w:cs="Arial"/>
        </w:rPr>
      </w:pPr>
    </w:p>
    <w:p w14:paraId="6A25AD50" w14:textId="156220F5" w:rsidR="00FD2B6C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________________________________________________________________________</w:t>
      </w:r>
    </w:p>
    <w:p w14:paraId="4276D391" w14:textId="77777777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(Name, Vorname der Mutter oder des Vaters, der bei der Schulanmeldung anwesend ist)</w:t>
      </w:r>
    </w:p>
    <w:p w14:paraId="04AAB448" w14:textId="77777777" w:rsidR="00FD2B6C" w:rsidRDefault="00FD2B6C" w:rsidP="00FD2B6C">
      <w:pPr>
        <w:rPr>
          <w:rFonts w:ascii="Arial" w:hAnsi="Arial" w:cs="Arial"/>
        </w:rPr>
      </w:pPr>
    </w:p>
    <w:p w14:paraId="6CBC4ECC" w14:textId="77777777" w:rsidR="00FD2B6C" w:rsidRDefault="00FD2B6C" w:rsidP="00FD2B6C">
      <w:pPr>
        <w:rPr>
          <w:rFonts w:ascii="Arial" w:hAnsi="Arial" w:cs="Arial"/>
        </w:rPr>
      </w:pPr>
    </w:p>
    <w:p w14:paraId="639F4507" w14:textId="23D2E588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meine Tochter/ meinen Sohn</w:t>
      </w:r>
    </w:p>
    <w:p w14:paraId="0193F9AC" w14:textId="77777777" w:rsidR="00FD2B6C" w:rsidRDefault="00FD2B6C" w:rsidP="00FD2B6C">
      <w:pPr>
        <w:rPr>
          <w:rFonts w:ascii="Arial" w:hAnsi="Arial" w:cs="Arial"/>
        </w:rPr>
      </w:pPr>
    </w:p>
    <w:p w14:paraId="7C009E69" w14:textId="77777777" w:rsidR="00FD2B6C" w:rsidRDefault="00FD2B6C" w:rsidP="00FD2B6C">
      <w:pPr>
        <w:rPr>
          <w:rFonts w:ascii="Arial" w:hAnsi="Arial" w:cs="Arial"/>
        </w:rPr>
      </w:pPr>
    </w:p>
    <w:p w14:paraId="70281833" w14:textId="11C6358A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________________________________________________________________________</w:t>
      </w:r>
    </w:p>
    <w:p w14:paraId="4D3543A1" w14:textId="77777777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(Name, Vorname des Kindes) (Geburtsdatum)</w:t>
      </w:r>
    </w:p>
    <w:p w14:paraId="05987E63" w14:textId="77777777" w:rsidR="00FD2B6C" w:rsidRDefault="00FD2B6C" w:rsidP="00FD2B6C">
      <w:pPr>
        <w:rPr>
          <w:rFonts w:ascii="Arial" w:hAnsi="Arial" w:cs="Arial"/>
        </w:rPr>
      </w:pPr>
    </w:p>
    <w:p w14:paraId="0F704EEF" w14:textId="0F27D163" w:rsidR="00FD2B6C" w:rsidRPr="00151508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 xml:space="preserve">in der </w:t>
      </w:r>
      <w:r>
        <w:rPr>
          <w:rFonts w:ascii="Arial" w:hAnsi="Arial" w:cs="Arial"/>
        </w:rPr>
        <w:t>Herbert-Binkert-Schule Gemeinschaftsschule Saarbrücken-Güdingen</w:t>
      </w:r>
    </w:p>
    <w:p w14:paraId="6290D953" w14:textId="0411128D" w:rsidR="00FD2B6C" w:rsidRDefault="00FD2B6C" w:rsidP="00FD2B6C">
      <w:pPr>
        <w:rPr>
          <w:rFonts w:ascii="Arial" w:hAnsi="Arial" w:cs="Arial"/>
        </w:rPr>
      </w:pPr>
      <w:r w:rsidRPr="00151508">
        <w:rPr>
          <w:rFonts w:ascii="Arial" w:hAnsi="Arial" w:cs="Arial"/>
        </w:rPr>
        <w:t>zum Schulbesuch ab dem Schuljahr 2</w:t>
      </w:r>
      <w:r>
        <w:rPr>
          <w:rFonts w:ascii="Arial" w:hAnsi="Arial" w:cs="Arial"/>
        </w:rPr>
        <w:t>026/27</w:t>
      </w:r>
      <w:r w:rsidRPr="00151508">
        <w:rPr>
          <w:rFonts w:ascii="Arial" w:hAnsi="Arial" w:cs="Arial"/>
        </w:rPr>
        <w:t xml:space="preserve"> anzumelden.</w:t>
      </w:r>
    </w:p>
    <w:p w14:paraId="4BADE466" w14:textId="44D336E5" w:rsidR="00ED3DD3" w:rsidRDefault="00ED3DD3" w:rsidP="00FD2B6C">
      <w:pPr>
        <w:pStyle w:val="Kopfzeile"/>
        <w:rPr>
          <w:rFonts w:ascii="Arial" w:hAnsi="Arial" w:cs="Arial"/>
          <w:lang w:eastAsia="de-DE"/>
        </w:rPr>
      </w:pPr>
    </w:p>
    <w:p w14:paraId="75EDD444" w14:textId="3FF5362E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3D2C57C1" w14:textId="692F672B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5A95D794" w14:textId="417C2561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52B2C132" w14:textId="2EAA7587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5C6B9821" w14:textId="26B80CE5" w:rsidR="00D47CBD" w:rsidRDefault="00D47CBD" w:rsidP="00FD2B6C">
      <w:pPr>
        <w:pStyle w:val="Kopfzeile"/>
        <w:rPr>
          <w:rFonts w:ascii="Arial" w:hAnsi="Arial" w:cs="Arial"/>
          <w:lang w:eastAsia="de-DE"/>
        </w:rPr>
      </w:pPr>
    </w:p>
    <w:p w14:paraId="7DD37E09" w14:textId="20D72399" w:rsidR="00D47CBD" w:rsidRDefault="00D47CBD" w:rsidP="00FD2B6C">
      <w:pPr>
        <w:pStyle w:val="Kopfzeile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________________________________________________</w:t>
      </w:r>
    </w:p>
    <w:p w14:paraId="0190D76E" w14:textId="27FDFD2B" w:rsidR="00D47CBD" w:rsidRPr="005116C9" w:rsidRDefault="00D47CBD" w:rsidP="00FD2B6C">
      <w:pPr>
        <w:pStyle w:val="Kopfzeile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Datum und Unterschrift</w:t>
      </w:r>
      <w:r w:rsidR="00B14985">
        <w:rPr>
          <w:rFonts w:ascii="Arial" w:hAnsi="Arial" w:cs="Arial"/>
          <w:lang w:eastAsia="de-DE"/>
        </w:rPr>
        <w:t>en beider</w:t>
      </w:r>
      <w:r>
        <w:rPr>
          <w:rFonts w:ascii="Arial" w:hAnsi="Arial" w:cs="Arial"/>
          <w:lang w:eastAsia="de-DE"/>
        </w:rPr>
        <w:t xml:space="preserve"> Sorgeberechtigten</w:t>
      </w:r>
    </w:p>
    <w:sectPr w:rsidR="00D47CBD" w:rsidRPr="005116C9" w:rsidSect="00810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A611" w14:textId="77777777" w:rsidR="00E41BCE" w:rsidRDefault="00E41BCE">
      <w:r>
        <w:separator/>
      </w:r>
    </w:p>
  </w:endnote>
  <w:endnote w:type="continuationSeparator" w:id="0">
    <w:p w14:paraId="196D2940" w14:textId="77777777" w:rsidR="00E41BCE" w:rsidRDefault="00E4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charset w:val="00"/>
    <w:family w:val="swiss"/>
    <w:pitch w:val="variable"/>
  </w:font>
  <w:font w:name="FrutigerLTCom-Light">
    <w:charset w:val="00"/>
    <w:family w:val="swiss"/>
    <w:pitch w:val="default"/>
  </w:font>
  <w:font w:name="Frutiger LT Com 55 Roman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BCE6" w14:textId="77777777" w:rsidR="008109F7" w:rsidRDefault="008109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365"/>
    </w:tblGrid>
    <w:tr w:rsidR="00F21673" w14:paraId="17BA472A" w14:textId="77777777" w:rsidTr="00F21673">
      <w:tc>
        <w:tcPr>
          <w:tcW w:w="2263" w:type="dxa"/>
          <w:hideMark/>
        </w:tcPr>
        <w:p w14:paraId="52E6F130" w14:textId="77B27016" w:rsidR="00F21673" w:rsidRDefault="00F21673" w:rsidP="00F21673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 wp14:anchorId="04DAA48A" wp14:editId="4AE2BE7C">
                <wp:extent cx="847725" cy="495300"/>
                <wp:effectExtent l="0" t="0" r="952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hideMark/>
        </w:tcPr>
        <w:p w14:paraId="00BF9AFA" w14:textId="77777777" w:rsidR="00F21673" w:rsidRDefault="00F21673" w:rsidP="00F2167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HERBERT-BINKERT-SCHULE</w:t>
          </w:r>
        </w:p>
        <w:p w14:paraId="51A928CF" w14:textId="77777777" w:rsidR="00F21673" w:rsidRDefault="00F21673" w:rsidP="00F2167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Gemeinschaftsschule Saarbrücken-Güdingen</w:t>
          </w:r>
        </w:p>
        <w:p w14:paraId="618F6BAF" w14:textId="77777777" w:rsidR="00F21673" w:rsidRDefault="00F21673" w:rsidP="00F21673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Saargemünder Str. 157 A</w:t>
          </w:r>
        </w:p>
        <w:p w14:paraId="5622FFC0" w14:textId="77777777" w:rsidR="00F21673" w:rsidRDefault="00F21673" w:rsidP="00F21673">
          <w:pPr>
            <w:pStyle w:val="Fuzeile"/>
          </w:pPr>
          <w:r>
            <w:rPr>
              <w:rFonts w:ascii="Arial" w:hAnsi="Arial" w:cs="Arial"/>
              <w:sz w:val="14"/>
              <w:szCs w:val="14"/>
            </w:rPr>
            <w:t>66130 Saarbrücken</w:t>
          </w:r>
        </w:p>
      </w:tc>
    </w:tr>
  </w:tbl>
  <w:p w14:paraId="34EB2F25" w14:textId="77777777" w:rsidR="008109F7" w:rsidRDefault="008109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365"/>
    </w:tblGrid>
    <w:tr w:rsidR="00F14078" w14:paraId="5617E812" w14:textId="77777777" w:rsidTr="00C64FF1">
      <w:tc>
        <w:tcPr>
          <w:tcW w:w="2263" w:type="dxa"/>
        </w:tcPr>
        <w:p w14:paraId="6E27099A" w14:textId="0B7DB207" w:rsidR="00F14078" w:rsidRDefault="00F14078">
          <w:pPr>
            <w:pStyle w:val="Fuzeile"/>
          </w:pPr>
          <w:r w:rsidRPr="00F14078">
            <w:rPr>
              <w:noProof/>
              <w:lang w:eastAsia="de-DE"/>
            </w:rPr>
            <w:drawing>
              <wp:inline distT="0" distB="0" distL="0" distR="0" wp14:anchorId="70237BA0" wp14:editId="67E1946B">
                <wp:extent cx="846307" cy="495925"/>
                <wp:effectExtent l="0" t="0" r="508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095" cy="505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</w:tcPr>
        <w:p w14:paraId="16F97AB8" w14:textId="0056035F" w:rsidR="00F14078" w:rsidRDefault="00F14078">
          <w:pPr>
            <w:pStyle w:val="Fuzeile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Gemeinschaftsschule Saarbrücken-Güdingen</w:t>
          </w:r>
        </w:p>
        <w:p w14:paraId="2AC4A170" w14:textId="18EB53C5" w:rsidR="00F14078" w:rsidRPr="00F14078" w:rsidRDefault="00F14078">
          <w:pPr>
            <w:pStyle w:val="Fuzeile"/>
            <w:rPr>
              <w:rFonts w:ascii="Arial" w:hAnsi="Arial" w:cs="Arial"/>
              <w:sz w:val="22"/>
              <w:szCs w:val="22"/>
            </w:rPr>
          </w:pPr>
          <w:r w:rsidRPr="00F14078">
            <w:rPr>
              <w:rFonts w:ascii="Arial" w:hAnsi="Arial" w:cs="Arial"/>
              <w:sz w:val="22"/>
              <w:szCs w:val="22"/>
            </w:rPr>
            <w:t>Saargemünder Str. 157A</w:t>
          </w:r>
        </w:p>
        <w:p w14:paraId="6AA85027" w14:textId="64A7EAE6" w:rsidR="00F14078" w:rsidRDefault="00F14078">
          <w:pPr>
            <w:pStyle w:val="Fuzeile"/>
          </w:pPr>
          <w:r w:rsidRPr="00F14078">
            <w:rPr>
              <w:rFonts w:ascii="Arial" w:hAnsi="Arial" w:cs="Arial"/>
              <w:sz w:val="22"/>
              <w:szCs w:val="22"/>
            </w:rPr>
            <w:t>66130 Saarbrücken</w:t>
          </w:r>
        </w:p>
      </w:tc>
    </w:tr>
  </w:tbl>
  <w:p w14:paraId="24C1AF53" w14:textId="6F1A8600" w:rsidR="00462F90" w:rsidRDefault="00462F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5922" w14:textId="77777777" w:rsidR="00E41BCE" w:rsidRDefault="00E41BCE">
      <w:r>
        <w:rPr>
          <w:color w:val="000000"/>
        </w:rPr>
        <w:separator/>
      </w:r>
    </w:p>
  </w:footnote>
  <w:footnote w:type="continuationSeparator" w:id="0">
    <w:p w14:paraId="27B88DFE" w14:textId="77777777" w:rsidR="00E41BCE" w:rsidRDefault="00E4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7532" w14:textId="77777777" w:rsidR="008109F7" w:rsidRDefault="008109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50B6" w14:textId="77777777" w:rsidR="008109F7" w:rsidRDefault="008109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8079" w14:textId="77777777" w:rsidR="008109F7" w:rsidRDefault="008109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D00"/>
    <w:multiLevelType w:val="hybridMultilevel"/>
    <w:tmpl w:val="6CBCFF3C"/>
    <w:lvl w:ilvl="0" w:tplc="0CA6A7E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1A3B"/>
    <w:multiLevelType w:val="hybridMultilevel"/>
    <w:tmpl w:val="0DEA2C78"/>
    <w:lvl w:ilvl="0" w:tplc="82022C8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4C0"/>
    <w:multiLevelType w:val="hybridMultilevel"/>
    <w:tmpl w:val="AC54B9B0"/>
    <w:lvl w:ilvl="0" w:tplc="BDF86CDC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FE"/>
    <w:rsid w:val="00070E3F"/>
    <w:rsid w:val="001871C6"/>
    <w:rsid w:val="001B35A6"/>
    <w:rsid w:val="00206D53"/>
    <w:rsid w:val="00345692"/>
    <w:rsid w:val="003E0AC1"/>
    <w:rsid w:val="0044763F"/>
    <w:rsid w:val="00462F90"/>
    <w:rsid w:val="004A47C7"/>
    <w:rsid w:val="005116C9"/>
    <w:rsid w:val="005476B6"/>
    <w:rsid w:val="006A3541"/>
    <w:rsid w:val="006C6E92"/>
    <w:rsid w:val="00740F9E"/>
    <w:rsid w:val="008109F7"/>
    <w:rsid w:val="008F0F47"/>
    <w:rsid w:val="00962D64"/>
    <w:rsid w:val="00AD611D"/>
    <w:rsid w:val="00AF08FE"/>
    <w:rsid w:val="00B14985"/>
    <w:rsid w:val="00B24C21"/>
    <w:rsid w:val="00B307A8"/>
    <w:rsid w:val="00BD5F3D"/>
    <w:rsid w:val="00C1700C"/>
    <w:rsid w:val="00C5529A"/>
    <w:rsid w:val="00C64FF1"/>
    <w:rsid w:val="00D47CBD"/>
    <w:rsid w:val="00DA0248"/>
    <w:rsid w:val="00DB73CC"/>
    <w:rsid w:val="00DD0E4E"/>
    <w:rsid w:val="00DD62E5"/>
    <w:rsid w:val="00DF6744"/>
    <w:rsid w:val="00E41BCE"/>
    <w:rsid w:val="00EC32D4"/>
    <w:rsid w:val="00ED3DD3"/>
    <w:rsid w:val="00EE3938"/>
    <w:rsid w:val="00F14078"/>
    <w:rsid w:val="00F21673"/>
    <w:rsid w:val="00FD2B6C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F1D6A7"/>
  <w15:docId w15:val="{5CBEB833-10AC-46C6-8A7F-4843FC95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art"/>
  </w:style>
  <w:style w:type="paragraph" w:customStyle="1" w:styleId="Z-Vorstandsangaben">
    <w:name w:val="Z-Vorstandsangaben"/>
    <w:pPr>
      <w:suppressAutoHyphens/>
      <w:autoSpaceDE w:val="0"/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</w:rPr>
  </w:style>
  <w:style w:type="paragraph" w:customStyle="1" w:styleId="Z-Bearbeiterangaben">
    <w:name w:val="Z- Bearbeiterangaben"/>
    <w:pPr>
      <w:suppressAutoHyphens/>
      <w:autoSpaceDE w:val="0"/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</w:rPr>
  </w:style>
  <w:style w:type="paragraph" w:customStyle="1" w:styleId="Z-Absender">
    <w:name w:val="Z-Absender"/>
    <w:basedOn w:val="Z-Bearbeiterangaben"/>
    <w:rPr>
      <w:rFonts w:ascii="Frutiger LT Com 55 Roman" w:hAnsi="Frutiger LT Com 55 Roman"/>
      <w:bCs/>
    </w:rPr>
  </w:style>
  <w:style w:type="paragraph" w:customStyle="1" w:styleId="Z-Datum">
    <w:name w:val="Z-Datum"/>
    <w:basedOn w:val="Standard"/>
    <w:next w:val="Standard"/>
    <w:pPr>
      <w:tabs>
        <w:tab w:val="left" w:pos="1729"/>
        <w:tab w:val="left" w:pos="4253"/>
        <w:tab w:val="left" w:pos="6917"/>
      </w:tabs>
      <w:spacing w:after="450" w:line="240" w:lineRule="atLeast"/>
    </w:pPr>
    <w:rPr>
      <w:rFonts w:ascii="Frutiger LT Com 45 Light" w:hAnsi="Frutiger LT Com 45 Light"/>
      <w:sz w:val="20"/>
      <w:lang w:eastAsia="de-DE"/>
    </w:rPr>
  </w:style>
  <w:style w:type="paragraph" w:customStyle="1" w:styleId="Z-Ort">
    <w:name w:val="Z-Ort"/>
    <w:basedOn w:val="Standard"/>
    <w:pPr>
      <w:tabs>
        <w:tab w:val="left" w:pos="1729"/>
        <w:tab w:val="left" w:pos="4253"/>
        <w:tab w:val="left" w:pos="6917"/>
      </w:tabs>
      <w:spacing w:line="240" w:lineRule="atLeast"/>
    </w:pPr>
    <w:rPr>
      <w:rFonts w:ascii="Frutiger LT Com 45 Light" w:hAnsi="Frutiger LT Com 45 Light"/>
      <w:sz w:val="20"/>
      <w:lang w:eastAsia="de-DE"/>
    </w:rPr>
  </w:style>
  <w:style w:type="character" w:customStyle="1" w:styleId="Z-OrtZchn">
    <w:name w:val="Z-Ort Zchn"/>
    <w:rPr>
      <w:rFonts w:ascii="Frutiger LT Com 45 Light" w:eastAsia="Times New Roman" w:hAnsi="Frutiger LT Com 45 Light" w:cs="Times New Roman"/>
      <w:sz w:val="20"/>
      <w:szCs w:val="24"/>
      <w:lang w:eastAsia="de-DE"/>
    </w:rPr>
  </w:style>
  <w:style w:type="paragraph" w:customStyle="1" w:styleId="StandardohneAbstandnach">
    <w:name w:val="Standard ohne Abstand nach"/>
    <w:basedOn w:val="Standard"/>
    <w:pPr>
      <w:spacing w:line="240" w:lineRule="atLeast"/>
    </w:pPr>
    <w:rPr>
      <w:rFonts w:ascii="Frutiger LT Com 45 Light" w:hAnsi="Frutiger LT Com 45 Light"/>
      <w:sz w:val="20"/>
      <w:lang w:eastAsia="de-DE"/>
    </w:rPr>
  </w:style>
  <w:style w:type="paragraph" w:customStyle="1" w:styleId="Z-Fensterzeile">
    <w:name w:val="Z-Fensterzeile"/>
    <w:pPr>
      <w:suppressAutoHyphens/>
      <w:spacing w:line="200" w:lineRule="atLeast"/>
    </w:pPr>
    <w:rPr>
      <w:rFonts w:ascii="Frutiger LT Com 45 Light" w:eastAsia="Times New Roman" w:hAnsi="Frutiger LT Com 45 Light" w:cs="FrutigerLTCom-Light"/>
      <w:sz w:val="14"/>
      <w:szCs w:val="14"/>
    </w:rPr>
  </w:style>
  <w:style w:type="paragraph" w:customStyle="1" w:styleId="Z-Adrefeld">
    <w:name w:val="Z-Adreßfeld"/>
    <w:basedOn w:val="Standard"/>
    <w:pPr>
      <w:spacing w:line="240" w:lineRule="atLeast"/>
    </w:pPr>
    <w:rPr>
      <w:rFonts w:ascii="Frutiger LT Com 45 Light" w:hAnsi="Frutiger LT Com 45 Light"/>
      <w:sz w:val="20"/>
      <w:lang w:eastAsia="de-D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Endnotentext">
    <w:name w:val="endnote text"/>
    <w:basedOn w:val="Standard"/>
    <w:rPr>
      <w:sz w:val="20"/>
      <w:szCs w:val="20"/>
    </w:rPr>
  </w:style>
  <w:style w:type="character" w:customStyle="1" w:styleId="EndnoteTextChar">
    <w:name w:val="Endnote Text Char"/>
    <w:rPr>
      <w:sz w:val="20"/>
      <w:szCs w:val="20"/>
    </w:rPr>
  </w:style>
  <w:style w:type="character" w:styleId="Endnotenzeichen">
    <w:name w:val="endnote reference"/>
    <w:rPr>
      <w:position w:val="0"/>
      <w:vertAlign w:val="superscript"/>
    </w:rPr>
  </w:style>
  <w:style w:type="character" w:styleId="Platzhaltertext">
    <w:name w:val="Placeholder Text"/>
    <w:rPr>
      <w:color w:val="808080"/>
    </w:rPr>
  </w:style>
  <w:style w:type="paragraph" w:customStyle="1" w:styleId="Z-Betreff">
    <w:name w:val="Z-Betreff"/>
    <w:pPr>
      <w:suppressAutoHyphens/>
      <w:spacing w:line="240" w:lineRule="atLeast"/>
    </w:pPr>
    <w:rPr>
      <w:rFonts w:ascii="Frutiger LT Com 55 Roman" w:eastAsia="Times New Roman" w:hAnsi="Frutiger LT Com 55 Roman"/>
    </w:rPr>
  </w:style>
  <w:style w:type="paragraph" w:customStyle="1" w:styleId="TabellenInhalt">
    <w:name w:val="Tabellen Inhalt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Zeilennummer">
    <w:name w:val="line number"/>
  </w:style>
  <w:style w:type="character" w:customStyle="1" w:styleId="FuzeileZchn">
    <w:name w:val="Fußzeile Zchn"/>
    <w:basedOn w:val="Absatz-Standardschriftart"/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WW8Num1z2">
    <w:name w:val="WW8Num1z2"/>
    <w:rsid w:val="00962D64"/>
  </w:style>
  <w:style w:type="character" w:styleId="Hyperlink">
    <w:name w:val="Hyperlink"/>
    <w:rsid w:val="00962D64"/>
    <w:rPr>
      <w:color w:val="000080"/>
      <w:u w:val="single"/>
    </w:rPr>
  </w:style>
  <w:style w:type="paragraph" w:styleId="Listenabsatz">
    <w:name w:val="List Paragraph"/>
    <w:basedOn w:val="Standard"/>
    <w:uiPriority w:val="34"/>
    <w:qFormat/>
    <w:rsid w:val="00DB73CC"/>
    <w:pPr>
      <w:ind w:left="720"/>
      <w:contextualSpacing/>
    </w:pPr>
  </w:style>
  <w:style w:type="table" w:styleId="Tabellenraster">
    <w:name w:val="Table Grid"/>
    <w:basedOn w:val="NormaleTabelle"/>
    <w:uiPriority w:val="39"/>
    <w:rsid w:val="00F1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7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7C7"/>
    <w:rPr>
      <w:rFonts w:ascii="Segoe UI" w:eastAsia="Times New Roman" w:hAnsi="Segoe UI" w:cs="Segoe UI"/>
      <w:kern w:val="3"/>
      <w:sz w:val="18"/>
      <w:szCs w:val="18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ias.roemer\Desktop\BriefkopfAlt.od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BriefkopfAlt.odt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Schulte-Langforth, Felix</dc:creator>
  <dc:description/>
  <cp:lastModifiedBy>Matthias Römer</cp:lastModifiedBy>
  <cp:revision>4</cp:revision>
  <cp:lastPrinted>2026-01-31T06:44:00Z</cp:lastPrinted>
  <dcterms:created xsi:type="dcterms:W3CDTF">2026-02-03T06:31:00Z</dcterms:created>
  <dcterms:modified xsi:type="dcterms:W3CDTF">2026-02-24T07:20:00Z</dcterms:modified>
</cp:coreProperties>
</file>